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75" w:rsidRPr="00314675" w:rsidRDefault="004F1475" w:rsidP="004F1475">
      <w:pPr>
        <w:tabs>
          <w:tab w:val="left" w:pos="5670"/>
        </w:tabs>
        <w:jc w:val="both"/>
        <w:rPr>
          <w:b/>
          <w:sz w:val="22"/>
        </w:rPr>
      </w:pPr>
      <w:r>
        <w:rPr>
          <w:sz w:val="22"/>
        </w:rPr>
        <w:tab/>
      </w:r>
      <w:r w:rsidR="00C460E2">
        <w:rPr>
          <w:b/>
          <w:sz w:val="22"/>
        </w:rPr>
        <w:t xml:space="preserve">AL </w:t>
      </w:r>
      <w:r w:rsidRPr="00314675">
        <w:rPr>
          <w:b/>
          <w:sz w:val="22"/>
        </w:rPr>
        <w:t>COMUNE DI ALBINO</w:t>
      </w:r>
    </w:p>
    <w:p w:rsidR="004F1475" w:rsidRPr="00314675" w:rsidRDefault="004F1475" w:rsidP="004F1475">
      <w:pPr>
        <w:tabs>
          <w:tab w:val="left" w:pos="5670"/>
        </w:tabs>
        <w:jc w:val="both"/>
        <w:rPr>
          <w:b/>
          <w:sz w:val="22"/>
        </w:rPr>
      </w:pPr>
      <w:r w:rsidRPr="00314675">
        <w:rPr>
          <w:b/>
          <w:sz w:val="22"/>
        </w:rPr>
        <w:tab/>
        <w:t>AREA 3 – SERVIZI TERRITORIALI</w:t>
      </w:r>
    </w:p>
    <w:p w:rsidR="004F1475" w:rsidRDefault="004F1475" w:rsidP="004F1475">
      <w:pPr>
        <w:tabs>
          <w:tab w:val="left" w:pos="5670"/>
        </w:tabs>
        <w:jc w:val="both"/>
        <w:rPr>
          <w:sz w:val="22"/>
        </w:rPr>
      </w:pPr>
      <w:r>
        <w:rPr>
          <w:sz w:val="22"/>
        </w:rPr>
        <w:tab/>
        <w:t>Servizio Edilizia Privata</w:t>
      </w:r>
    </w:p>
    <w:p w:rsidR="004F1475" w:rsidRDefault="004F1475" w:rsidP="004F1475">
      <w:pPr>
        <w:tabs>
          <w:tab w:val="left" w:pos="5670"/>
        </w:tabs>
        <w:jc w:val="both"/>
        <w:rPr>
          <w:sz w:val="22"/>
        </w:rPr>
      </w:pPr>
      <w:r>
        <w:rPr>
          <w:sz w:val="22"/>
        </w:rPr>
        <w:tab/>
      </w:r>
      <w:r w:rsidR="00220E5E">
        <w:rPr>
          <w:sz w:val="22"/>
        </w:rPr>
        <w:t>p</w:t>
      </w:r>
      <w:r>
        <w:rPr>
          <w:sz w:val="22"/>
        </w:rPr>
        <w:t>.zza Libertà n. 1</w:t>
      </w:r>
    </w:p>
    <w:p w:rsidR="004F1475" w:rsidRDefault="004F1475" w:rsidP="004F1475">
      <w:pPr>
        <w:tabs>
          <w:tab w:val="left" w:pos="5670"/>
        </w:tabs>
        <w:jc w:val="both"/>
        <w:rPr>
          <w:sz w:val="22"/>
        </w:rPr>
      </w:pPr>
      <w:r>
        <w:rPr>
          <w:sz w:val="22"/>
        </w:rPr>
        <w:tab/>
        <w:t>24021 Albino</w:t>
      </w:r>
      <w:r w:rsidR="00314675">
        <w:rPr>
          <w:sz w:val="22"/>
        </w:rPr>
        <w:t xml:space="preserve"> (BG)</w:t>
      </w:r>
    </w:p>
    <w:p w:rsidR="004F1475" w:rsidRDefault="004F1475" w:rsidP="004F1475">
      <w:pPr>
        <w:tabs>
          <w:tab w:val="left" w:pos="5670"/>
        </w:tabs>
        <w:jc w:val="both"/>
        <w:rPr>
          <w:sz w:val="22"/>
        </w:rPr>
      </w:pPr>
    </w:p>
    <w:p w:rsidR="00314675" w:rsidRPr="00314675" w:rsidRDefault="00314675" w:rsidP="00314675">
      <w:pPr>
        <w:pStyle w:val="Rientrocorpodeltesto"/>
        <w:ind w:left="1418" w:hanging="1418"/>
        <w:jc w:val="center"/>
        <w:rPr>
          <w:rFonts w:eastAsiaTheme="minorHAnsi"/>
          <w:b/>
          <w:bCs/>
          <w:color w:val="231F20"/>
          <w:sz w:val="22"/>
          <w:szCs w:val="22"/>
          <w:lang w:eastAsia="en-US"/>
        </w:rPr>
      </w:pPr>
      <w:r w:rsidRPr="00314675">
        <w:rPr>
          <w:rFonts w:eastAsiaTheme="minorHAnsi"/>
          <w:b/>
          <w:bCs/>
          <w:color w:val="231F20"/>
          <w:sz w:val="22"/>
          <w:szCs w:val="22"/>
          <w:lang w:eastAsia="en-US"/>
        </w:rPr>
        <w:t>RICHIESTA DI CANDIDATURA</w:t>
      </w:r>
      <w:r w:rsidR="00FD300C">
        <w:rPr>
          <w:rFonts w:eastAsiaTheme="minorHAnsi"/>
          <w:b/>
          <w:bCs/>
          <w:color w:val="231F20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color w:val="231F20"/>
          <w:sz w:val="22"/>
          <w:szCs w:val="22"/>
          <w:lang w:eastAsia="en-US"/>
        </w:rPr>
        <w:t xml:space="preserve">A </w:t>
      </w:r>
      <w:r w:rsidR="00876282">
        <w:rPr>
          <w:rFonts w:eastAsiaTheme="minorHAnsi"/>
          <w:b/>
          <w:bCs/>
          <w:color w:val="231F20"/>
          <w:sz w:val="22"/>
          <w:szCs w:val="22"/>
          <w:lang w:eastAsia="en-US"/>
        </w:rPr>
        <w:t>PROFFESSIONISTA</w:t>
      </w:r>
      <w:r>
        <w:rPr>
          <w:rFonts w:eastAsiaTheme="minorHAnsi"/>
          <w:b/>
          <w:bCs/>
          <w:color w:val="231F20"/>
          <w:sz w:val="22"/>
          <w:szCs w:val="22"/>
          <w:lang w:eastAsia="en-US"/>
        </w:rPr>
        <w:t xml:space="preserve"> </w:t>
      </w:r>
      <w:r w:rsidR="00876282">
        <w:rPr>
          <w:rFonts w:eastAsiaTheme="minorHAnsi"/>
          <w:b/>
          <w:bCs/>
          <w:color w:val="231F20"/>
          <w:sz w:val="22"/>
          <w:szCs w:val="22"/>
          <w:lang w:eastAsia="en-US"/>
        </w:rPr>
        <w:t xml:space="preserve">AGGIUNTIVO </w:t>
      </w:r>
      <w:r>
        <w:rPr>
          <w:rFonts w:eastAsiaTheme="minorHAnsi"/>
          <w:b/>
          <w:bCs/>
          <w:color w:val="231F20"/>
          <w:sz w:val="22"/>
          <w:szCs w:val="22"/>
          <w:lang w:eastAsia="en-US"/>
        </w:rPr>
        <w:t xml:space="preserve">DELLA COMMISSIONE PER IL PAESAGGIO </w:t>
      </w:r>
      <w:r w:rsidRPr="00314675">
        <w:rPr>
          <w:rFonts w:eastAsiaTheme="minorHAnsi"/>
          <w:b/>
          <w:bCs/>
          <w:color w:val="231F20"/>
          <w:sz w:val="22"/>
          <w:szCs w:val="22"/>
          <w:lang w:eastAsia="en-US"/>
        </w:rPr>
        <w:t>E DICHIARAZIONE SOSTITUTIVA</w:t>
      </w:r>
    </w:p>
    <w:p w:rsidR="00314675" w:rsidRPr="00314675" w:rsidRDefault="00314675" w:rsidP="00314675">
      <w:pPr>
        <w:pStyle w:val="Rientrocorpodeltesto"/>
        <w:ind w:left="1418" w:hanging="1418"/>
        <w:jc w:val="center"/>
        <w:rPr>
          <w:rFonts w:eastAsiaTheme="minorHAnsi"/>
          <w:color w:val="231F20"/>
          <w:sz w:val="22"/>
          <w:szCs w:val="22"/>
          <w:lang w:eastAsia="en-US"/>
        </w:rPr>
      </w:pPr>
      <w:r w:rsidRPr="00314675">
        <w:rPr>
          <w:rFonts w:eastAsiaTheme="minorHAnsi"/>
          <w:color w:val="231F20"/>
          <w:sz w:val="22"/>
          <w:szCs w:val="22"/>
          <w:lang w:eastAsia="en-US"/>
        </w:rPr>
        <w:t xml:space="preserve">ai sensi del </w:t>
      </w:r>
      <w:r w:rsidR="00876282">
        <w:rPr>
          <w:rFonts w:eastAsiaTheme="minorHAnsi"/>
          <w:color w:val="231F20"/>
          <w:sz w:val="22"/>
          <w:szCs w:val="22"/>
          <w:lang w:eastAsia="en-US"/>
        </w:rPr>
        <w:t>d.p.r.</w:t>
      </w:r>
      <w:r w:rsidRPr="00314675">
        <w:rPr>
          <w:rFonts w:eastAsiaTheme="minorHAnsi"/>
          <w:color w:val="231F20"/>
          <w:sz w:val="22"/>
          <w:szCs w:val="22"/>
          <w:lang w:eastAsia="en-US"/>
        </w:rPr>
        <w:t xml:space="preserve"> </w:t>
      </w:r>
      <w:bookmarkStart w:id="0" w:name="inizio"/>
      <w:r w:rsidR="00CE0FB4" w:rsidRPr="00CE0FB4">
        <w:rPr>
          <w:rFonts w:eastAsiaTheme="minorHAnsi"/>
          <w:color w:val="231F20"/>
          <w:sz w:val="22"/>
          <w:szCs w:val="22"/>
          <w:lang w:eastAsia="en-US"/>
        </w:rPr>
        <w:t>28 dicembre 2000, n. 445</w:t>
      </w:r>
      <w:bookmarkEnd w:id="0"/>
      <w:r w:rsidRPr="00314675">
        <w:rPr>
          <w:rFonts w:eastAsiaTheme="minorHAnsi"/>
          <w:color w:val="231F20"/>
          <w:sz w:val="22"/>
          <w:szCs w:val="22"/>
          <w:lang w:eastAsia="en-US"/>
        </w:rPr>
        <w:t>.</w:t>
      </w:r>
    </w:p>
    <w:p w:rsidR="00314675" w:rsidRPr="007B7D53" w:rsidRDefault="00314675" w:rsidP="00314675">
      <w:pPr>
        <w:pStyle w:val="Rientrocorpodeltesto"/>
        <w:ind w:left="1418" w:hanging="1418"/>
        <w:jc w:val="center"/>
        <w:rPr>
          <w:rFonts w:eastAsiaTheme="minorHAnsi"/>
          <w:color w:val="231F20"/>
          <w:sz w:val="22"/>
          <w:szCs w:val="22"/>
          <w:lang w:eastAsia="en-US"/>
        </w:rPr>
      </w:pPr>
      <w:r w:rsidRPr="00314675">
        <w:rPr>
          <w:rFonts w:eastAsiaTheme="minorHAnsi"/>
          <w:color w:val="231F20"/>
          <w:sz w:val="22"/>
          <w:szCs w:val="22"/>
          <w:lang w:eastAsia="en-US"/>
        </w:rPr>
        <w:t>“Testo unico delle disposizioni legislative e regolamentari in materia di documentazione amministrativa”</w:t>
      </w:r>
    </w:p>
    <w:p w:rsidR="004F1475" w:rsidRPr="007B7D53" w:rsidRDefault="00712413" w:rsidP="00314675">
      <w:pPr>
        <w:pStyle w:val="Rientrocorpodeltesto"/>
        <w:ind w:left="1418" w:hanging="1418"/>
        <w:jc w:val="center"/>
        <w:rPr>
          <w:rFonts w:eastAsiaTheme="minorHAnsi"/>
          <w:color w:val="231F20"/>
          <w:sz w:val="22"/>
          <w:szCs w:val="22"/>
          <w:lang w:eastAsia="en-US"/>
        </w:rPr>
      </w:pPr>
      <w:r w:rsidRPr="007B7D53">
        <w:rPr>
          <w:rFonts w:eastAsiaTheme="minorHAnsi"/>
          <w:color w:val="231F20"/>
          <w:sz w:val="22"/>
          <w:szCs w:val="22"/>
          <w:lang w:eastAsia="en-US"/>
        </w:rPr>
        <w:t>(</w:t>
      </w:r>
      <w:r w:rsidR="004F1475" w:rsidRPr="007B7D53">
        <w:rPr>
          <w:rFonts w:eastAsiaTheme="minorHAnsi"/>
          <w:color w:val="231F20"/>
          <w:sz w:val="22"/>
          <w:szCs w:val="22"/>
          <w:lang w:eastAsia="en-US"/>
        </w:rPr>
        <w:t>a</w:t>
      </w:r>
      <w:r w:rsidR="00314675" w:rsidRPr="007B7D53">
        <w:rPr>
          <w:rFonts w:eastAsiaTheme="minorHAnsi"/>
          <w:color w:val="231F20"/>
          <w:sz w:val="22"/>
          <w:szCs w:val="22"/>
          <w:lang w:eastAsia="en-US"/>
        </w:rPr>
        <w:t>rt. 8 del Regolamento Edilizio)</w:t>
      </w:r>
    </w:p>
    <w:p w:rsidR="004F1475" w:rsidRPr="007B7D53" w:rsidRDefault="004F1475" w:rsidP="007B7D53">
      <w:pPr>
        <w:pStyle w:val="Rientrocorpodeltesto"/>
        <w:ind w:left="1418" w:hanging="1418"/>
        <w:jc w:val="center"/>
        <w:rPr>
          <w:rFonts w:eastAsiaTheme="minorHAnsi"/>
          <w:color w:val="231F20"/>
          <w:sz w:val="22"/>
          <w:szCs w:val="22"/>
          <w:lang w:eastAsia="en-US"/>
        </w:rPr>
      </w:pPr>
    </w:p>
    <w:p w:rsidR="004F1475" w:rsidRPr="00314675" w:rsidRDefault="004F1475" w:rsidP="004F1475">
      <w:pPr>
        <w:jc w:val="both"/>
        <w:rPr>
          <w:sz w:val="22"/>
          <w:szCs w:val="22"/>
        </w:rPr>
      </w:pPr>
    </w:p>
    <w:p w:rsidR="007B7D53" w:rsidRPr="00054813" w:rsidRDefault="007B7D53" w:rsidP="0045715C">
      <w:pPr>
        <w:spacing w:line="360" w:lineRule="auto"/>
        <w:jc w:val="both"/>
        <w:rPr>
          <w:sz w:val="22"/>
          <w:szCs w:val="22"/>
        </w:rPr>
      </w:pPr>
      <w:r w:rsidRPr="00054813">
        <w:rPr>
          <w:sz w:val="22"/>
          <w:szCs w:val="22"/>
        </w:rPr>
        <w:t>Il/la Sottoscritto/a _________________________________________________________</w:t>
      </w:r>
      <w:r w:rsidR="00054813" w:rsidRPr="00054813">
        <w:rPr>
          <w:sz w:val="22"/>
          <w:szCs w:val="22"/>
        </w:rPr>
        <w:t>______</w:t>
      </w:r>
      <w:r w:rsidRPr="00054813">
        <w:rPr>
          <w:sz w:val="22"/>
          <w:szCs w:val="22"/>
        </w:rPr>
        <w:t>_________</w:t>
      </w:r>
    </w:p>
    <w:p w:rsidR="007B7D53" w:rsidRPr="00054813" w:rsidRDefault="007B7D53" w:rsidP="0045715C">
      <w:pPr>
        <w:spacing w:line="360" w:lineRule="auto"/>
        <w:jc w:val="both"/>
        <w:rPr>
          <w:sz w:val="22"/>
          <w:szCs w:val="22"/>
        </w:rPr>
      </w:pPr>
      <w:r w:rsidRPr="00054813">
        <w:rPr>
          <w:sz w:val="22"/>
          <w:szCs w:val="22"/>
        </w:rPr>
        <w:t>nato/a _____________________________________</w:t>
      </w:r>
      <w:r w:rsidR="00054813" w:rsidRPr="00054813">
        <w:rPr>
          <w:sz w:val="22"/>
          <w:szCs w:val="22"/>
        </w:rPr>
        <w:t>_____</w:t>
      </w:r>
      <w:r w:rsidRPr="00054813">
        <w:rPr>
          <w:sz w:val="22"/>
          <w:szCs w:val="22"/>
        </w:rPr>
        <w:t>___il __________________________________</w:t>
      </w:r>
    </w:p>
    <w:p w:rsidR="007B7D53" w:rsidRPr="00054813" w:rsidRDefault="007B7D53" w:rsidP="0045715C">
      <w:pPr>
        <w:spacing w:line="360" w:lineRule="auto"/>
        <w:jc w:val="both"/>
        <w:rPr>
          <w:sz w:val="22"/>
          <w:szCs w:val="22"/>
        </w:rPr>
      </w:pPr>
      <w:r w:rsidRPr="00054813">
        <w:rPr>
          <w:sz w:val="22"/>
          <w:szCs w:val="22"/>
        </w:rPr>
        <w:t>residente a ________________________________in via __________________</w:t>
      </w:r>
      <w:r w:rsidR="00054813" w:rsidRPr="00054813">
        <w:rPr>
          <w:sz w:val="22"/>
          <w:szCs w:val="22"/>
        </w:rPr>
        <w:t>___</w:t>
      </w:r>
      <w:r w:rsidRPr="00054813">
        <w:rPr>
          <w:sz w:val="22"/>
          <w:szCs w:val="22"/>
        </w:rPr>
        <w:t>____________n._</w:t>
      </w:r>
      <w:r w:rsidR="00054813" w:rsidRPr="00054813">
        <w:rPr>
          <w:sz w:val="22"/>
          <w:szCs w:val="22"/>
        </w:rPr>
        <w:t>__</w:t>
      </w:r>
      <w:r w:rsidRPr="00054813">
        <w:rPr>
          <w:sz w:val="22"/>
          <w:szCs w:val="22"/>
        </w:rPr>
        <w:t>__</w:t>
      </w:r>
    </w:p>
    <w:p w:rsidR="007B7D53" w:rsidRPr="00054813" w:rsidRDefault="007B7D53" w:rsidP="0045715C">
      <w:pPr>
        <w:spacing w:line="360" w:lineRule="auto"/>
        <w:jc w:val="both"/>
        <w:rPr>
          <w:sz w:val="22"/>
          <w:szCs w:val="22"/>
        </w:rPr>
      </w:pPr>
      <w:r w:rsidRPr="00054813">
        <w:rPr>
          <w:sz w:val="22"/>
          <w:szCs w:val="22"/>
        </w:rPr>
        <w:t>in qualità di libero professionista _______</w:t>
      </w:r>
      <w:r w:rsidR="00176428" w:rsidRPr="00054813">
        <w:rPr>
          <w:sz w:val="22"/>
          <w:szCs w:val="22"/>
        </w:rPr>
        <w:t>_________</w:t>
      </w:r>
      <w:r w:rsidRPr="00054813">
        <w:rPr>
          <w:sz w:val="22"/>
          <w:szCs w:val="22"/>
        </w:rPr>
        <w:t>_____</w:t>
      </w:r>
      <w:r w:rsidR="00054813" w:rsidRPr="00054813">
        <w:rPr>
          <w:sz w:val="22"/>
          <w:szCs w:val="22"/>
        </w:rPr>
        <w:t>_____</w:t>
      </w:r>
      <w:r w:rsidRPr="00054813">
        <w:rPr>
          <w:sz w:val="22"/>
          <w:szCs w:val="22"/>
        </w:rPr>
        <w:t>_________________________________</w:t>
      </w:r>
    </w:p>
    <w:p w:rsidR="007B7D53" w:rsidRPr="00054813" w:rsidRDefault="007B7D53" w:rsidP="0045715C">
      <w:pPr>
        <w:spacing w:line="360" w:lineRule="auto"/>
        <w:jc w:val="both"/>
        <w:rPr>
          <w:sz w:val="22"/>
          <w:szCs w:val="22"/>
        </w:rPr>
      </w:pPr>
      <w:r w:rsidRPr="00054813">
        <w:rPr>
          <w:sz w:val="22"/>
          <w:szCs w:val="22"/>
        </w:rPr>
        <w:t>iscritto all’Albo / Ordine dei/gli _______________________</w:t>
      </w:r>
      <w:r w:rsidR="00054813" w:rsidRPr="00054813">
        <w:rPr>
          <w:sz w:val="22"/>
          <w:szCs w:val="22"/>
        </w:rPr>
        <w:t>____</w:t>
      </w:r>
      <w:r w:rsidRPr="00054813">
        <w:rPr>
          <w:sz w:val="22"/>
          <w:szCs w:val="22"/>
        </w:rPr>
        <w:t>_________________________________</w:t>
      </w:r>
    </w:p>
    <w:p w:rsidR="007B7D53" w:rsidRPr="00054813" w:rsidRDefault="007B7D53" w:rsidP="0045715C">
      <w:pPr>
        <w:spacing w:line="360" w:lineRule="auto"/>
        <w:jc w:val="both"/>
        <w:rPr>
          <w:sz w:val="22"/>
          <w:szCs w:val="22"/>
        </w:rPr>
      </w:pPr>
      <w:r w:rsidRPr="00054813">
        <w:rPr>
          <w:sz w:val="22"/>
          <w:szCs w:val="22"/>
        </w:rPr>
        <w:t>della Provincia di _________________________ al n.___________ dal_____________________________</w:t>
      </w:r>
    </w:p>
    <w:p w:rsidR="007B7D53" w:rsidRPr="00054813" w:rsidRDefault="007B7D53" w:rsidP="0045715C">
      <w:pPr>
        <w:spacing w:line="360" w:lineRule="auto"/>
        <w:jc w:val="both"/>
        <w:rPr>
          <w:sz w:val="22"/>
          <w:szCs w:val="22"/>
        </w:rPr>
      </w:pPr>
      <w:r w:rsidRPr="00054813">
        <w:rPr>
          <w:sz w:val="22"/>
          <w:szCs w:val="22"/>
        </w:rPr>
        <w:t>Telefono___________________________________ Cell.________________</w:t>
      </w:r>
      <w:r w:rsidR="00054813" w:rsidRPr="00054813">
        <w:rPr>
          <w:sz w:val="22"/>
          <w:szCs w:val="22"/>
        </w:rPr>
        <w:t>____</w:t>
      </w:r>
      <w:r w:rsidRPr="00054813">
        <w:rPr>
          <w:sz w:val="22"/>
          <w:szCs w:val="22"/>
        </w:rPr>
        <w:t>___________________</w:t>
      </w:r>
    </w:p>
    <w:p w:rsidR="007B7D53" w:rsidRPr="00054813" w:rsidRDefault="007B7D53" w:rsidP="0045715C">
      <w:pPr>
        <w:spacing w:line="360" w:lineRule="auto"/>
        <w:jc w:val="both"/>
        <w:rPr>
          <w:sz w:val="22"/>
          <w:szCs w:val="22"/>
        </w:rPr>
      </w:pPr>
      <w:r w:rsidRPr="00054813">
        <w:rPr>
          <w:sz w:val="22"/>
          <w:szCs w:val="22"/>
        </w:rPr>
        <w:t>e-mail _________________________________________________________</w:t>
      </w:r>
      <w:r w:rsidR="00054813" w:rsidRPr="00054813">
        <w:rPr>
          <w:sz w:val="22"/>
          <w:szCs w:val="22"/>
        </w:rPr>
        <w:t>_____</w:t>
      </w:r>
      <w:r w:rsidRPr="00054813">
        <w:rPr>
          <w:sz w:val="22"/>
          <w:szCs w:val="22"/>
        </w:rPr>
        <w:t>__________________</w:t>
      </w:r>
    </w:p>
    <w:p w:rsidR="007B7D53" w:rsidRPr="00054813" w:rsidRDefault="007B7D53" w:rsidP="0045715C">
      <w:pPr>
        <w:spacing w:line="360" w:lineRule="auto"/>
        <w:jc w:val="both"/>
        <w:rPr>
          <w:sz w:val="22"/>
          <w:szCs w:val="22"/>
        </w:rPr>
      </w:pPr>
      <w:r w:rsidRPr="00054813">
        <w:rPr>
          <w:sz w:val="22"/>
          <w:szCs w:val="22"/>
        </w:rPr>
        <w:t>indirizzo PEC ___________________________________________________</w:t>
      </w:r>
      <w:r w:rsidR="00054813" w:rsidRPr="00054813">
        <w:rPr>
          <w:sz w:val="22"/>
          <w:szCs w:val="22"/>
        </w:rPr>
        <w:t>_____</w:t>
      </w:r>
      <w:r w:rsidRPr="00054813">
        <w:rPr>
          <w:sz w:val="22"/>
          <w:szCs w:val="22"/>
        </w:rPr>
        <w:t>__________________</w:t>
      </w:r>
    </w:p>
    <w:p w:rsidR="00766A32" w:rsidRPr="00054813" w:rsidRDefault="00766A32" w:rsidP="00BB040F">
      <w:pPr>
        <w:pStyle w:val="Titolo4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</w:pPr>
      <w:r w:rsidRPr="00054813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C</w:t>
      </w:r>
      <w:r w:rsidR="007B7D53" w:rsidRPr="00054813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 xml:space="preserve"> </w:t>
      </w:r>
      <w:r w:rsidRPr="00054813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H</w:t>
      </w:r>
      <w:r w:rsidR="007B7D53" w:rsidRPr="00054813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 xml:space="preserve"> </w:t>
      </w:r>
      <w:r w:rsidRPr="00054813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I</w:t>
      </w:r>
      <w:r w:rsidR="007B7D53" w:rsidRPr="00054813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 xml:space="preserve"> </w:t>
      </w:r>
      <w:r w:rsidRPr="00054813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E</w:t>
      </w:r>
      <w:r w:rsidR="007B7D53" w:rsidRPr="00054813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 xml:space="preserve"> </w:t>
      </w:r>
      <w:r w:rsidRPr="00054813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D</w:t>
      </w:r>
      <w:r w:rsidR="007B7D53" w:rsidRPr="00054813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 xml:space="preserve"> </w:t>
      </w:r>
      <w:r w:rsidRPr="00054813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E</w:t>
      </w:r>
      <w:r w:rsidR="007B7D53" w:rsidRPr="00054813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 xml:space="preserve"> </w:t>
      </w:r>
    </w:p>
    <w:p w:rsidR="007B7D53" w:rsidRPr="00054813" w:rsidRDefault="007B7D53" w:rsidP="00BB040F">
      <w:pPr>
        <w:spacing w:line="360" w:lineRule="auto"/>
        <w:jc w:val="both"/>
        <w:rPr>
          <w:sz w:val="22"/>
          <w:szCs w:val="22"/>
        </w:rPr>
      </w:pPr>
      <w:r w:rsidRPr="00054813">
        <w:rPr>
          <w:sz w:val="22"/>
          <w:szCs w:val="22"/>
        </w:rPr>
        <w:t xml:space="preserve">di partecipare alla selezione pubblica per la nomina </w:t>
      </w:r>
      <w:r w:rsidR="00876282" w:rsidRPr="00054813">
        <w:rPr>
          <w:sz w:val="22"/>
          <w:szCs w:val="22"/>
        </w:rPr>
        <w:t>di Professionista aggiuntivo</w:t>
      </w:r>
      <w:r w:rsidRPr="00054813">
        <w:rPr>
          <w:sz w:val="22"/>
          <w:szCs w:val="22"/>
        </w:rPr>
        <w:t xml:space="preserve"> della Commissione per il Paesaggio del</w:t>
      </w:r>
      <w:r w:rsidR="00876282" w:rsidRPr="00054813">
        <w:rPr>
          <w:sz w:val="22"/>
          <w:szCs w:val="22"/>
        </w:rPr>
        <w:t xml:space="preserve"> </w:t>
      </w:r>
      <w:r w:rsidRPr="00054813">
        <w:rPr>
          <w:sz w:val="22"/>
          <w:szCs w:val="22"/>
        </w:rPr>
        <w:t>Comune di Albino.</w:t>
      </w:r>
    </w:p>
    <w:p w:rsidR="007B7D53" w:rsidRPr="00054813" w:rsidRDefault="007B7D53" w:rsidP="00BB040F">
      <w:pPr>
        <w:spacing w:line="360" w:lineRule="auto"/>
        <w:jc w:val="both"/>
        <w:rPr>
          <w:sz w:val="22"/>
          <w:szCs w:val="22"/>
        </w:rPr>
      </w:pPr>
      <w:r w:rsidRPr="00054813">
        <w:rPr>
          <w:sz w:val="22"/>
          <w:szCs w:val="22"/>
        </w:rPr>
        <w:t>A tal fine ai sensi degli articoli 46 e 47 del d.p.r. 28 dicembre 2000 n. 445, consapevole della decadenza dai</w:t>
      </w:r>
    </w:p>
    <w:p w:rsidR="007B7D53" w:rsidRPr="00054813" w:rsidRDefault="007B7D53" w:rsidP="00BB040F">
      <w:pPr>
        <w:spacing w:line="360" w:lineRule="auto"/>
        <w:jc w:val="both"/>
        <w:rPr>
          <w:sz w:val="22"/>
          <w:szCs w:val="22"/>
        </w:rPr>
      </w:pPr>
      <w:r w:rsidRPr="00054813">
        <w:rPr>
          <w:sz w:val="22"/>
          <w:szCs w:val="22"/>
        </w:rPr>
        <w:t xml:space="preserve">benefici e delle sanzioni penali previste dagli articolo 75 e 76 del medesimo </w:t>
      </w:r>
      <w:r w:rsidR="0045715C" w:rsidRPr="00054813">
        <w:rPr>
          <w:sz w:val="22"/>
          <w:szCs w:val="22"/>
        </w:rPr>
        <w:t>d.p.r.</w:t>
      </w:r>
      <w:r w:rsidRPr="00054813">
        <w:rPr>
          <w:sz w:val="22"/>
          <w:szCs w:val="22"/>
        </w:rPr>
        <w:t xml:space="preserve"> </w:t>
      </w:r>
      <w:r w:rsidR="00DD4A48" w:rsidRPr="00DA7E9E">
        <w:rPr>
          <w:sz w:val="22"/>
          <w:szCs w:val="22"/>
        </w:rPr>
        <w:t>28 dicembre 2000, n. 445</w:t>
      </w:r>
      <w:r w:rsidRPr="00054813">
        <w:rPr>
          <w:sz w:val="22"/>
          <w:szCs w:val="22"/>
        </w:rPr>
        <w:t>, per le ipotesi di</w:t>
      </w:r>
      <w:r w:rsidR="00DD4A48">
        <w:rPr>
          <w:sz w:val="22"/>
          <w:szCs w:val="22"/>
        </w:rPr>
        <w:t xml:space="preserve"> </w:t>
      </w:r>
      <w:r w:rsidRPr="00054813">
        <w:rPr>
          <w:sz w:val="22"/>
          <w:szCs w:val="22"/>
        </w:rPr>
        <w:t>falsità in atti e dichiarazioni mendaci ivi indicate o contenenti dati non più rispondenti a verità, che</w:t>
      </w:r>
      <w:r w:rsidR="0045715C" w:rsidRPr="00054813">
        <w:rPr>
          <w:sz w:val="22"/>
          <w:szCs w:val="22"/>
        </w:rPr>
        <w:t xml:space="preserve"> </w:t>
      </w:r>
      <w:r w:rsidRPr="00054813">
        <w:rPr>
          <w:sz w:val="22"/>
          <w:szCs w:val="22"/>
        </w:rPr>
        <w:t>comporterebbero l’automatica esclusione dal presente procedimento, sotto la propria personale responsabilità.</w:t>
      </w:r>
    </w:p>
    <w:p w:rsidR="0045715C" w:rsidRPr="00054813" w:rsidRDefault="0045715C" w:rsidP="00BB040F">
      <w:pPr>
        <w:pStyle w:val="Titolo4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</w:pPr>
      <w:r w:rsidRPr="00054813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D I C H I A R A</w:t>
      </w:r>
    </w:p>
    <w:p w:rsidR="0045715C" w:rsidRPr="00054813" w:rsidRDefault="0045715C" w:rsidP="00054813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di essere cittadino/a italiano/a, ovvero di essere in possesso della cittadinanza di uno stato membro</w:t>
      </w:r>
      <w:r w:rsidR="00054813" w:rsidRPr="00054813">
        <w:rPr>
          <w:rFonts w:eastAsiaTheme="minorHAnsi"/>
          <w:color w:val="231F20"/>
          <w:sz w:val="22"/>
          <w:szCs w:val="22"/>
          <w:lang w:eastAsia="en-US"/>
        </w:rPr>
        <w:t xml:space="preserve"> 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dell’Unione Europea;</w:t>
      </w:r>
    </w:p>
    <w:p w:rsidR="0045715C" w:rsidRPr="00054813" w:rsidRDefault="0045715C" w:rsidP="00054813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di godere dei diritti civili e politici e di essere iscritto/a nelle liste elettorali del Comu</w:t>
      </w:r>
      <w:r w:rsidR="00054813" w:rsidRPr="00054813">
        <w:rPr>
          <w:rFonts w:eastAsiaTheme="minorHAnsi"/>
          <w:color w:val="231F20"/>
          <w:sz w:val="22"/>
          <w:szCs w:val="22"/>
          <w:lang w:eastAsia="en-US"/>
        </w:rPr>
        <w:t>ne di _________________________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_____ (oppure__________________________________________);</w:t>
      </w:r>
    </w:p>
    <w:p w:rsidR="0045715C" w:rsidRPr="00054813" w:rsidRDefault="0045715C" w:rsidP="00054813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di non avere riportato condanne penali né di avere procedimenti penali in corso (oppure ____________</w:t>
      </w:r>
      <w:r w:rsidR="00BB040F" w:rsidRPr="00054813">
        <w:rPr>
          <w:rFonts w:eastAsiaTheme="minorHAnsi"/>
          <w:color w:val="231F20"/>
          <w:sz w:val="22"/>
          <w:szCs w:val="22"/>
          <w:lang w:eastAsia="en-US"/>
        </w:rPr>
        <w:t>____________________________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________) e di non essere stato interdetto/a da pubblici uffici in base a sentenza passata in giudicato;</w:t>
      </w:r>
    </w:p>
    <w:p w:rsidR="0045715C" w:rsidRPr="00054813" w:rsidRDefault="0045715C" w:rsidP="00054813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di non essere stato destituito/a o dispensato/a dall’impiego presso una Pubblica Amministrazione, né di essere stato dichiarato/a decaduto/a da ogni altro impiego pubblico ai sensi dell’art.127, lett.</w:t>
      </w:r>
      <w:r w:rsidR="00DA4259">
        <w:rPr>
          <w:rFonts w:eastAsiaTheme="minorHAnsi"/>
          <w:color w:val="231F20"/>
          <w:sz w:val="22"/>
          <w:szCs w:val="22"/>
          <w:lang w:eastAsia="en-US"/>
        </w:rPr>
        <w:t xml:space="preserve"> 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d</w:t>
      </w:r>
      <w:r w:rsidR="00DA4259">
        <w:rPr>
          <w:rFonts w:eastAsiaTheme="minorHAnsi"/>
          <w:color w:val="231F20"/>
          <w:sz w:val="22"/>
          <w:szCs w:val="22"/>
          <w:lang w:eastAsia="en-US"/>
        </w:rPr>
        <w:t>)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 xml:space="preserve"> del T.U. approvato con </w:t>
      </w:r>
      <w:r w:rsidR="00220E5E" w:rsidRPr="00054813">
        <w:rPr>
          <w:rFonts w:eastAsiaTheme="minorHAnsi"/>
          <w:color w:val="231F20"/>
          <w:sz w:val="22"/>
          <w:szCs w:val="22"/>
          <w:lang w:eastAsia="en-US"/>
        </w:rPr>
        <w:t>d.p.r.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 xml:space="preserve"> 10</w:t>
      </w:r>
      <w:r w:rsidR="00220E5E" w:rsidRPr="00054813">
        <w:rPr>
          <w:rFonts w:eastAsiaTheme="minorHAnsi"/>
          <w:color w:val="231F20"/>
          <w:sz w:val="22"/>
          <w:szCs w:val="22"/>
          <w:lang w:eastAsia="en-US"/>
        </w:rPr>
        <w:t xml:space="preserve"> gennaio 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1957, n.3;</w:t>
      </w:r>
    </w:p>
    <w:p w:rsidR="0045715C" w:rsidRPr="00054813" w:rsidRDefault="0045715C" w:rsidP="00054813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lastRenderedPageBreak/>
        <w:t>l’inesistenza nei propri confronti della pendenza di procedimento per l’applicazione di una delle misure di prevenzione di cui all’art. 3 dell</w:t>
      </w:r>
      <w:r w:rsidR="00220E5E" w:rsidRPr="00054813">
        <w:rPr>
          <w:rFonts w:eastAsiaTheme="minorHAnsi"/>
          <w:color w:val="231F20"/>
          <w:sz w:val="22"/>
          <w:szCs w:val="22"/>
          <w:lang w:eastAsia="en-US"/>
        </w:rPr>
        <w:t>a l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 xml:space="preserve">egge 27 dicembre 1956 n. 1423, (cfr. </w:t>
      </w:r>
      <w:r w:rsidR="00220E5E" w:rsidRPr="00054813">
        <w:rPr>
          <w:rFonts w:eastAsiaTheme="minorHAnsi"/>
          <w:color w:val="231F20"/>
          <w:sz w:val="22"/>
          <w:szCs w:val="22"/>
          <w:lang w:eastAsia="en-US"/>
        </w:rPr>
        <w:t>legge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 xml:space="preserve"> 03</w:t>
      </w:r>
      <w:r w:rsidR="00220E5E" w:rsidRPr="00054813">
        <w:rPr>
          <w:rFonts w:eastAsiaTheme="minorHAnsi"/>
          <w:color w:val="231F20"/>
          <w:sz w:val="22"/>
          <w:szCs w:val="22"/>
          <w:lang w:eastAsia="en-US"/>
        </w:rPr>
        <w:t xml:space="preserve"> agosto 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1988, n. 327);</w:t>
      </w:r>
    </w:p>
    <w:p w:rsidR="0045715C" w:rsidRPr="00054813" w:rsidRDefault="0045715C" w:rsidP="00054813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di avere il seguente codice fiscale ___________________________________________________;</w:t>
      </w:r>
    </w:p>
    <w:p w:rsidR="00246A42" w:rsidRDefault="0045715C" w:rsidP="00246A42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246A42">
        <w:rPr>
          <w:rFonts w:eastAsiaTheme="minorHAnsi"/>
          <w:color w:val="231F20"/>
          <w:sz w:val="22"/>
          <w:szCs w:val="22"/>
          <w:lang w:eastAsia="en-US"/>
        </w:rPr>
        <w:t xml:space="preserve">di acconsentire al trattamento dei propri dati personali ai sensi del </w:t>
      </w:r>
      <w:r w:rsidR="00220E5E" w:rsidRPr="00246A42">
        <w:rPr>
          <w:rFonts w:eastAsiaTheme="minorHAnsi"/>
          <w:color w:val="231F20"/>
          <w:sz w:val="22"/>
          <w:szCs w:val="22"/>
          <w:lang w:eastAsia="en-US"/>
        </w:rPr>
        <w:t>d.lgs</w:t>
      </w:r>
      <w:r w:rsidRPr="00246A42">
        <w:rPr>
          <w:rFonts w:eastAsiaTheme="minorHAnsi"/>
          <w:color w:val="231F20"/>
          <w:sz w:val="22"/>
          <w:szCs w:val="22"/>
          <w:lang w:eastAsia="en-US"/>
        </w:rPr>
        <w:t xml:space="preserve">. </w:t>
      </w:r>
      <w:r w:rsidR="002968AD" w:rsidRPr="00246A42">
        <w:rPr>
          <w:rFonts w:eastAsiaTheme="minorHAnsi"/>
          <w:color w:val="231F20"/>
          <w:sz w:val="22"/>
          <w:szCs w:val="22"/>
          <w:lang w:eastAsia="en-US"/>
        </w:rPr>
        <w:t xml:space="preserve">10 agosto 2018, n. 101 </w:t>
      </w:r>
      <w:r w:rsidRPr="00246A42">
        <w:rPr>
          <w:rFonts w:eastAsiaTheme="minorHAnsi"/>
          <w:color w:val="231F20"/>
          <w:sz w:val="22"/>
          <w:szCs w:val="22"/>
          <w:lang w:eastAsia="en-US"/>
        </w:rPr>
        <w:t>strettamente connessi al fine esclusivo della presente candidatura;</w:t>
      </w:r>
    </w:p>
    <w:p w:rsidR="00246A42" w:rsidRPr="00246A42" w:rsidRDefault="00246A42" w:rsidP="00246A42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246A42">
        <w:rPr>
          <w:rFonts w:eastAsiaTheme="minorHAnsi"/>
          <w:color w:val="231F20"/>
          <w:sz w:val="22"/>
          <w:szCs w:val="22"/>
          <w:lang w:eastAsia="en-US"/>
        </w:rPr>
        <w:t>di accettare, senza riserve, le condizioni previste dalla Deliberazione di Consiglio Comunale n. 11 del 03 febbraio 2006, di approvazione dei criteri per l’Istituzione della Commissione del Paesaggio, nonché dal Titolo I – Capo II-  (art. dal n. 5 al n. 14) del Regolamento Edilizio vigente.</w:t>
      </w:r>
    </w:p>
    <w:p w:rsidR="00220E5E" w:rsidRPr="00054813" w:rsidRDefault="00220E5E" w:rsidP="00054813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la disponibilità ad essere contattato, per ogni comunicazione, al seguente recapito _______________________</w:t>
      </w:r>
      <w:r w:rsidR="00054813" w:rsidRPr="00054813">
        <w:rPr>
          <w:rFonts w:eastAsiaTheme="minorHAnsi"/>
          <w:color w:val="231F20"/>
          <w:sz w:val="22"/>
          <w:szCs w:val="22"/>
          <w:lang w:eastAsia="en-US"/>
        </w:rPr>
        <w:t>___________________________________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__________________.</w:t>
      </w:r>
    </w:p>
    <w:p w:rsidR="00BB040F" w:rsidRPr="00054813" w:rsidRDefault="00BB040F" w:rsidP="00BB040F">
      <w:pPr>
        <w:pStyle w:val="Titolo4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</w:pPr>
      <w:r w:rsidRPr="00054813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ATTESTA INOLTRE</w:t>
      </w:r>
    </w:p>
    <w:p w:rsidR="00BB040F" w:rsidRPr="00054813" w:rsidRDefault="00BB040F" w:rsidP="00054813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di essere laureato in __________________________________</w:t>
      </w:r>
      <w:r w:rsidR="00176428" w:rsidRPr="00054813">
        <w:rPr>
          <w:rFonts w:eastAsiaTheme="minorHAnsi"/>
          <w:color w:val="231F20"/>
          <w:sz w:val="22"/>
          <w:szCs w:val="22"/>
          <w:lang w:eastAsia="en-US"/>
        </w:rPr>
        <w:t>__________________________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;</w:t>
      </w:r>
    </w:p>
    <w:p w:rsidR="00BB040F" w:rsidRPr="00054813" w:rsidRDefault="00BB040F" w:rsidP="00BB040F">
      <w:pPr>
        <w:widowControl/>
        <w:overflowPunct/>
        <w:spacing w:line="360" w:lineRule="auto"/>
        <w:jc w:val="center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oppure</w:t>
      </w:r>
    </w:p>
    <w:p w:rsidR="00BB040F" w:rsidRPr="00054813" w:rsidRDefault="00BB040F" w:rsidP="00054813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di essere in possesso di diploma di _______________</w:t>
      </w:r>
      <w:r w:rsidR="00176428" w:rsidRPr="00054813">
        <w:rPr>
          <w:rFonts w:eastAsiaTheme="minorHAnsi"/>
          <w:color w:val="231F20"/>
          <w:sz w:val="22"/>
          <w:szCs w:val="22"/>
          <w:lang w:eastAsia="en-US"/>
        </w:rPr>
        <w:t>_________________________________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;</w:t>
      </w:r>
    </w:p>
    <w:p w:rsidR="00D96CEA" w:rsidRPr="00054813" w:rsidRDefault="00D96CEA" w:rsidP="00631C71">
      <w:pPr>
        <w:widowControl/>
        <w:overflowPunct/>
        <w:spacing w:after="240"/>
        <w:jc w:val="both"/>
        <w:rPr>
          <w:rFonts w:eastAsiaTheme="minorHAnsi"/>
          <w:color w:val="231F20"/>
          <w:sz w:val="22"/>
          <w:szCs w:val="22"/>
          <w:lang w:eastAsia="en-US"/>
        </w:rPr>
      </w:pPr>
    </w:p>
    <w:p w:rsidR="00D96CEA" w:rsidRPr="00054813" w:rsidRDefault="00BB040F" w:rsidP="00054813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di essere iscritto/a dal giorno</w:t>
      </w:r>
      <w:r w:rsidR="00176428" w:rsidRPr="00054813">
        <w:rPr>
          <w:rFonts w:eastAsiaTheme="minorHAnsi"/>
          <w:color w:val="231F20"/>
          <w:sz w:val="22"/>
          <w:szCs w:val="22"/>
          <w:lang w:eastAsia="en-US"/>
        </w:rPr>
        <w:t xml:space="preserve"> 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_________________</w:t>
      </w:r>
      <w:r w:rsidR="00176428" w:rsidRPr="00054813">
        <w:rPr>
          <w:rFonts w:eastAsiaTheme="minorHAnsi"/>
          <w:color w:val="231F20"/>
          <w:sz w:val="22"/>
          <w:szCs w:val="22"/>
          <w:lang w:eastAsia="en-US"/>
        </w:rPr>
        <w:t xml:space="preserve"> 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all’Albo</w:t>
      </w:r>
      <w:r w:rsidR="00D96CEA" w:rsidRPr="00054813">
        <w:rPr>
          <w:rFonts w:eastAsiaTheme="minorHAnsi"/>
          <w:color w:val="231F20"/>
          <w:sz w:val="22"/>
          <w:szCs w:val="22"/>
          <w:lang w:eastAsia="en-US"/>
        </w:rPr>
        <w:t xml:space="preserve"> 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dei/gli</w:t>
      </w:r>
      <w:r w:rsidR="00D96CEA" w:rsidRPr="00054813">
        <w:rPr>
          <w:rFonts w:eastAsiaTheme="minorHAnsi"/>
          <w:color w:val="231F20"/>
          <w:sz w:val="22"/>
          <w:szCs w:val="22"/>
          <w:lang w:eastAsia="en-US"/>
        </w:rPr>
        <w:t xml:space="preserve"> 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____</w:t>
      </w:r>
      <w:r w:rsidR="00D96CEA" w:rsidRPr="00054813">
        <w:rPr>
          <w:rFonts w:eastAsiaTheme="minorHAnsi"/>
          <w:color w:val="231F20"/>
          <w:sz w:val="22"/>
          <w:szCs w:val="22"/>
          <w:lang w:eastAsia="en-US"/>
        </w:rPr>
        <w:t>_______________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______ della Provincia di __________________________________, e pertanto abilitato all’esercizio della professione in Italia;</w:t>
      </w:r>
    </w:p>
    <w:p w:rsidR="00BB040F" w:rsidRPr="00054813" w:rsidRDefault="00BB040F" w:rsidP="00054813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che quanto contenuto nell’allegato curriculum professionale corrisponde a verità;</w:t>
      </w:r>
    </w:p>
    <w:p w:rsidR="00C460E2" w:rsidRPr="00054813" w:rsidRDefault="00C460E2" w:rsidP="00054813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di essere Libero Professionista operanti in Albino, avente studio professionale in Comune di __________________________, via ____</w:t>
      </w:r>
      <w:r w:rsidR="00054813" w:rsidRPr="00054813">
        <w:rPr>
          <w:rFonts w:eastAsiaTheme="minorHAnsi"/>
          <w:color w:val="231F20"/>
          <w:sz w:val="22"/>
          <w:szCs w:val="22"/>
          <w:lang w:eastAsia="en-US"/>
        </w:rPr>
        <w:t>_____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_______</w:t>
      </w:r>
      <w:r w:rsidR="00220E5E" w:rsidRPr="00054813">
        <w:rPr>
          <w:rFonts w:eastAsiaTheme="minorHAnsi"/>
          <w:color w:val="231F20"/>
          <w:sz w:val="22"/>
          <w:szCs w:val="22"/>
          <w:lang w:eastAsia="en-US"/>
        </w:rPr>
        <w:t>_______________, n.____________.</w:t>
      </w:r>
    </w:p>
    <w:p w:rsidR="00BB040F" w:rsidRPr="00054813" w:rsidRDefault="00BB040F" w:rsidP="00BB040F">
      <w:pPr>
        <w:pStyle w:val="Titolo4"/>
        <w:spacing w:before="0" w:line="360" w:lineRule="auto"/>
        <w:jc w:val="center"/>
        <w:rPr>
          <w:rFonts w:ascii="Times New Roman,Bold" w:eastAsiaTheme="minorHAnsi" w:hAnsi="Times New Roman,Bold" w:cs="Times New Roman,Bold"/>
          <w:b w:val="0"/>
          <w:bCs w:val="0"/>
          <w:color w:val="231F20"/>
          <w:sz w:val="22"/>
          <w:szCs w:val="22"/>
          <w:lang w:eastAsia="en-US"/>
        </w:rPr>
      </w:pPr>
      <w:r w:rsidRPr="00054813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ALLEGA</w:t>
      </w:r>
    </w:p>
    <w:p w:rsidR="00BB040F" w:rsidRPr="00054813" w:rsidRDefault="00054813" w:rsidP="00054813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c</w:t>
      </w:r>
      <w:r w:rsidR="00BB040F" w:rsidRPr="00054813">
        <w:rPr>
          <w:rFonts w:eastAsiaTheme="minorHAnsi"/>
          <w:color w:val="231F20"/>
          <w:sz w:val="22"/>
          <w:szCs w:val="22"/>
          <w:lang w:eastAsia="en-US"/>
        </w:rPr>
        <w:t>urriculum professionale dal quale risulta il profilo professionale, i titoli e le esperienze secondo quanto riportato nel bando di selezione pubblica;</w:t>
      </w:r>
    </w:p>
    <w:p w:rsidR="00BB040F" w:rsidRPr="00054813" w:rsidRDefault="00054813" w:rsidP="00054813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c</w:t>
      </w:r>
      <w:r w:rsidR="00BB040F" w:rsidRPr="00054813">
        <w:rPr>
          <w:rFonts w:eastAsiaTheme="minorHAnsi"/>
          <w:color w:val="231F20"/>
          <w:sz w:val="22"/>
          <w:szCs w:val="22"/>
          <w:lang w:eastAsia="en-US"/>
        </w:rPr>
        <w:t>opia di un documento di identità in corso di validità;</w:t>
      </w:r>
    </w:p>
    <w:p w:rsidR="00BB040F" w:rsidRPr="00054813" w:rsidRDefault="00054813" w:rsidP="00054813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c</w:t>
      </w:r>
      <w:r w:rsidR="00BB040F" w:rsidRPr="00054813">
        <w:rPr>
          <w:rFonts w:eastAsiaTheme="minorHAnsi"/>
          <w:color w:val="231F20"/>
          <w:sz w:val="22"/>
          <w:szCs w:val="22"/>
          <w:lang w:eastAsia="en-US"/>
        </w:rPr>
        <w:t>opia di attestati di partecipazione ad appositi corsi formativi, promossi o riconosciuti dalla Regione Lombardia;</w:t>
      </w:r>
    </w:p>
    <w:p w:rsidR="00BB040F" w:rsidRPr="00054813" w:rsidRDefault="00BB040F" w:rsidP="00631C71">
      <w:pPr>
        <w:pStyle w:val="Paragrafoelenco"/>
        <w:widowControl/>
        <w:numPr>
          <w:ilvl w:val="0"/>
          <w:numId w:val="4"/>
        </w:numPr>
        <w:overflowPunct/>
        <w:spacing w:after="220" w:line="360" w:lineRule="auto"/>
        <w:ind w:left="426" w:hanging="426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054813">
        <w:rPr>
          <w:rFonts w:eastAsiaTheme="minorHAnsi"/>
          <w:color w:val="231F20"/>
          <w:sz w:val="22"/>
          <w:szCs w:val="22"/>
          <w:lang w:eastAsia="en-US"/>
        </w:rPr>
        <w:t>Altra documentazione ritenuta idonea per la presente candidatura:</w:t>
      </w:r>
      <w:r w:rsidR="00054813" w:rsidRPr="00054813">
        <w:rPr>
          <w:rFonts w:eastAsiaTheme="minorHAnsi"/>
          <w:color w:val="231F20"/>
          <w:sz w:val="22"/>
          <w:szCs w:val="22"/>
          <w:lang w:eastAsia="en-US"/>
        </w:rPr>
        <w:t>_</w:t>
      </w:r>
      <w:r w:rsidRPr="00054813">
        <w:rPr>
          <w:rFonts w:eastAsiaTheme="minorHAnsi"/>
          <w:color w:val="231F20"/>
          <w:sz w:val="22"/>
          <w:szCs w:val="22"/>
          <w:lang w:eastAsia="en-US"/>
        </w:rPr>
        <w:t>____________________________________________________________________;</w:t>
      </w:r>
    </w:p>
    <w:p w:rsidR="0045715C" w:rsidRPr="00054813" w:rsidRDefault="0045715C" w:rsidP="0045715C">
      <w:pPr>
        <w:spacing w:line="360" w:lineRule="auto"/>
        <w:jc w:val="both"/>
        <w:rPr>
          <w:sz w:val="22"/>
          <w:szCs w:val="22"/>
        </w:rPr>
      </w:pPr>
    </w:p>
    <w:p w:rsidR="00246A42" w:rsidRPr="00DA7E9E" w:rsidRDefault="00246A42" w:rsidP="00246A42">
      <w:pPr>
        <w:spacing w:line="360" w:lineRule="auto"/>
        <w:jc w:val="both"/>
        <w:rPr>
          <w:sz w:val="22"/>
          <w:szCs w:val="22"/>
        </w:rPr>
      </w:pPr>
      <w:r w:rsidRPr="00DA7E9E">
        <w:rPr>
          <w:sz w:val="22"/>
          <w:szCs w:val="22"/>
        </w:rPr>
        <w:t>________, il _________________</w:t>
      </w:r>
    </w:p>
    <w:p w:rsidR="00246A42" w:rsidRPr="00DA7E9E" w:rsidRDefault="00246A42" w:rsidP="00246A42">
      <w:pPr>
        <w:spacing w:line="360" w:lineRule="auto"/>
        <w:ind w:left="5670" w:right="567"/>
        <w:jc w:val="center"/>
        <w:rPr>
          <w:sz w:val="22"/>
          <w:szCs w:val="22"/>
        </w:rPr>
      </w:pPr>
      <w:r w:rsidRPr="00DA7E9E">
        <w:rPr>
          <w:sz w:val="22"/>
          <w:szCs w:val="22"/>
        </w:rPr>
        <w:t>IL CANDIDATO</w:t>
      </w:r>
    </w:p>
    <w:p w:rsidR="00246A42" w:rsidRPr="00DA7E9E" w:rsidRDefault="00246A42" w:rsidP="00246A42">
      <w:pPr>
        <w:spacing w:line="360" w:lineRule="auto"/>
        <w:ind w:left="5670" w:right="567"/>
        <w:jc w:val="center"/>
        <w:rPr>
          <w:sz w:val="22"/>
          <w:szCs w:val="22"/>
        </w:rPr>
      </w:pPr>
      <w:r w:rsidRPr="00DA7E9E">
        <w:rPr>
          <w:sz w:val="22"/>
          <w:szCs w:val="22"/>
        </w:rPr>
        <w:t>______________________________</w:t>
      </w:r>
    </w:p>
    <w:p w:rsidR="00766A32" w:rsidRPr="00054813" w:rsidRDefault="00246A42" w:rsidP="00246A42">
      <w:pPr>
        <w:spacing w:line="360" w:lineRule="auto"/>
        <w:ind w:left="5670" w:right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1" w:name="_GoBack"/>
      <w:bookmarkEnd w:id="1"/>
      <w:r w:rsidRPr="00DA7E9E">
        <w:rPr>
          <w:sz w:val="22"/>
          <w:szCs w:val="22"/>
        </w:rPr>
        <w:t xml:space="preserve"> (F</w:t>
      </w:r>
      <w:r>
        <w:rPr>
          <w:sz w:val="22"/>
          <w:szCs w:val="22"/>
        </w:rPr>
        <w:t>irma autografa o digitale</w:t>
      </w:r>
      <w:r w:rsidRPr="00DA7E9E">
        <w:rPr>
          <w:sz w:val="22"/>
          <w:szCs w:val="22"/>
        </w:rPr>
        <w:t>)</w:t>
      </w:r>
    </w:p>
    <w:sectPr w:rsidR="00766A32" w:rsidRPr="00054813" w:rsidSect="004D7469">
      <w:headerReference w:type="default" r:id="rId9"/>
      <w:footerReference w:type="default" r:id="rId10"/>
      <w:headerReference w:type="first" r:id="rId11"/>
      <w:pgSz w:w="11906" w:h="16838"/>
      <w:pgMar w:top="1417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BC" w:rsidRDefault="006807BC" w:rsidP="00E07EE7">
      <w:r>
        <w:separator/>
      </w:r>
    </w:p>
  </w:endnote>
  <w:endnote w:type="continuationSeparator" w:id="0">
    <w:p w:rsidR="006807BC" w:rsidRDefault="006807BC" w:rsidP="00E0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emiSerif65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RotisSemiSerif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EC" w:rsidRDefault="003D3473" w:rsidP="00211DD2">
    <w:pPr>
      <w:pStyle w:val="Pidipagina"/>
      <w:tabs>
        <w:tab w:val="left" w:pos="7797"/>
      </w:tabs>
      <w:ind w:right="1814"/>
      <w:jc w:val="right"/>
      <w:rPr>
        <w:rFonts w:ascii="RotisSemiSerif" w:hAnsi="RotisSemiSerif"/>
        <w:sz w:val="16"/>
        <w:szCs w:val="16"/>
      </w:rPr>
    </w:pPr>
    <w:r>
      <w:rPr>
        <w:rFonts w:ascii="RotisSemiSerif" w:hAnsi="RotisSemiSerif"/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 wp14:anchorId="3B472AF1" wp14:editId="344736B2">
          <wp:simplePos x="0" y="0"/>
          <wp:positionH relativeFrom="column">
            <wp:posOffset>5092700</wp:posOffset>
          </wp:positionH>
          <wp:positionV relativeFrom="page">
            <wp:posOffset>9721461</wp:posOffset>
          </wp:positionV>
          <wp:extent cx="1007745" cy="481965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oni grig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BCA" w:rsidRPr="004353EC">
      <w:rPr>
        <w:rFonts w:ascii="RotisSemiSerif" w:hAnsi="RotisSemiSerif"/>
        <w:b/>
        <w:sz w:val="16"/>
        <w:szCs w:val="16"/>
      </w:rPr>
      <w:t>P.zza</w:t>
    </w:r>
    <w:r w:rsidR="00113BCA" w:rsidRPr="004353EC">
      <w:rPr>
        <w:rFonts w:ascii="RotisSemiSerif" w:hAnsi="RotisSemiSerif"/>
        <w:sz w:val="16"/>
        <w:szCs w:val="16"/>
      </w:rPr>
      <w:t xml:space="preserve"> Libertà, 1 </w:t>
    </w:r>
    <w:r w:rsidR="00113BCA" w:rsidRPr="004353EC">
      <w:rPr>
        <w:rFonts w:ascii="RotisSemiSerif" w:hAnsi="RotisSemiSerif"/>
        <w:b/>
        <w:sz w:val="16"/>
        <w:szCs w:val="16"/>
      </w:rPr>
      <w:t>Cap</w:t>
    </w:r>
    <w:r w:rsidR="00113BCA" w:rsidRPr="004353EC">
      <w:rPr>
        <w:rFonts w:ascii="RotisSemiSerif" w:hAnsi="RotisSemiSerif"/>
        <w:sz w:val="16"/>
        <w:szCs w:val="16"/>
      </w:rPr>
      <w:t xml:space="preserve"> 24021 Albino</w:t>
    </w:r>
  </w:p>
  <w:p w:rsidR="00113BCA" w:rsidRPr="00F7077B" w:rsidRDefault="00113BCA" w:rsidP="00211DD2">
    <w:pPr>
      <w:pStyle w:val="Pidipagina"/>
      <w:tabs>
        <w:tab w:val="clear" w:pos="9638"/>
        <w:tab w:val="right" w:pos="8789"/>
      </w:tabs>
      <w:ind w:right="1814"/>
      <w:jc w:val="right"/>
      <w:rPr>
        <w:rFonts w:ascii="RotisSemiSerif" w:hAnsi="RotisSemiSerif"/>
        <w:b/>
        <w:sz w:val="16"/>
        <w:szCs w:val="16"/>
      </w:rPr>
    </w:pPr>
    <w:r w:rsidRPr="00F7077B">
      <w:rPr>
        <w:rFonts w:ascii="RotisSemiSerif" w:hAnsi="RotisSemiSerif"/>
        <w:b/>
        <w:sz w:val="16"/>
        <w:szCs w:val="16"/>
      </w:rPr>
      <w:t>Tel.</w:t>
    </w:r>
    <w:r w:rsidRPr="00F7077B">
      <w:rPr>
        <w:rFonts w:ascii="RotisSemiSerif" w:hAnsi="RotisSemiSerif"/>
        <w:sz w:val="16"/>
        <w:szCs w:val="16"/>
      </w:rPr>
      <w:t xml:space="preserve"> 0357599</w:t>
    </w:r>
    <w:r w:rsidR="00034ABF">
      <w:rPr>
        <w:rFonts w:ascii="RotisSemiSerif" w:hAnsi="RotisSemiSerif"/>
        <w:sz w:val="16"/>
        <w:szCs w:val="16"/>
      </w:rPr>
      <w:t>34</w:t>
    </w:r>
    <w:r w:rsidRPr="00F7077B">
      <w:rPr>
        <w:rFonts w:ascii="RotisSemiSerif" w:hAnsi="RotisSemiSerif"/>
        <w:sz w:val="16"/>
        <w:szCs w:val="16"/>
      </w:rPr>
      <w:t xml:space="preserve"> </w:t>
    </w:r>
    <w:r w:rsidRPr="00F7077B">
      <w:rPr>
        <w:rFonts w:ascii="RotisSemiSerif" w:hAnsi="RotisSemiSerif"/>
        <w:b/>
        <w:sz w:val="16"/>
        <w:szCs w:val="16"/>
      </w:rPr>
      <w:t>Fax</w:t>
    </w:r>
    <w:r w:rsidRPr="00F7077B">
      <w:rPr>
        <w:rFonts w:ascii="RotisSemiSerif" w:hAnsi="RotisSemiSerif"/>
        <w:sz w:val="16"/>
        <w:szCs w:val="16"/>
      </w:rPr>
      <w:t xml:space="preserve"> 035754718</w:t>
    </w:r>
  </w:p>
  <w:p w:rsidR="004353EC" w:rsidRPr="004E2E85" w:rsidRDefault="004353EC" w:rsidP="00211DD2">
    <w:pPr>
      <w:pStyle w:val="Pidipagina"/>
      <w:ind w:right="1814"/>
      <w:jc w:val="right"/>
      <w:rPr>
        <w:rFonts w:ascii="RotisSemiSerif" w:hAnsi="RotisSemiSerif"/>
        <w:sz w:val="16"/>
        <w:szCs w:val="16"/>
      </w:rPr>
    </w:pPr>
    <w:r w:rsidRPr="004E2E85">
      <w:rPr>
        <w:rFonts w:ascii="RotisSemiSerif" w:hAnsi="RotisSemiSerif"/>
        <w:b/>
        <w:sz w:val="16"/>
        <w:szCs w:val="16"/>
      </w:rPr>
      <w:t>PEC:</w:t>
    </w:r>
    <w:r w:rsidRPr="004E2E85">
      <w:rPr>
        <w:rFonts w:ascii="RotisSemiSerif" w:hAnsi="RotisSemiSerif"/>
        <w:sz w:val="16"/>
        <w:szCs w:val="16"/>
      </w:rPr>
      <w:t xml:space="preserve"> protocollo.albino@cert.saga.it</w:t>
    </w:r>
  </w:p>
  <w:p w:rsidR="004353EC" w:rsidRPr="004353EC" w:rsidRDefault="000D4D5D" w:rsidP="00211DD2">
    <w:pPr>
      <w:pStyle w:val="Pidipagina"/>
      <w:ind w:right="1814"/>
      <w:jc w:val="right"/>
      <w:rPr>
        <w:rFonts w:ascii="RotisSemiSerif" w:hAnsi="RotisSemiSerif"/>
        <w:sz w:val="16"/>
        <w:szCs w:val="16"/>
      </w:rPr>
    </w:pPr>
    <w:r w:rsidRPr="000D4D5D">
      <w:rPr>
        <w:rFonts w:ascii="RotisSemiSerif" w:hAnsi="RotisSemiSerif"/>
        <w:b/>
        <w:sz w:val="16"/>
        <w:szCs w:val="16"/>
      </w:rPr>
      <w:t>P.</w:t>
    </w:r>
    <w:r>
      <w:rPr>
        <w:rFonts w:ascii="RotisSemiSerif" w:hAnsi="RotisSemiSerif"/>
        <w:b/>
        <w:sz w:val="16"/>
        <w:szCs w:val="16"/>
      </w:rPr>
      <w:t xml:space="preserve"> </w:t>
    </w:r>
    <w:r w:rsidRPr="000D4D5D">
      <w:rPr>
        <w:rFonts w:ascii="RotisSemiSerif" w:hAnsi="RotisSemiSerif"/>
        <w:b/>
        <w:sz w:val="16"/>
        <w:szCs w:val="16"/>
      </w:rPr>
      <w:t>iva</w:t>
    </w:r>
    <w:r>
      <w:rPr>
        <w:rFonts w:ascii="RotisSemiSerif" w:hAnsi="RotisSemiSerif"/>
        <w:sz w:val="16"/>
        <w:szCs w:val="16"/>
      </w:rPr>
      <w:t xml:space="preserve">  </w:t>
    </w:r>
    <w:r w:rsidR="004353EC">
      <w:rPr>
        <w:rFonts w:ascii="RotisSemiSerif" w:hAnsi="RotisSemiSerif"/>
        <w:sz w:val="16"/>
        <w:szCs w:val="16"/>
      </w:rPr>
      <w:t>00224380162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BC" w:rsidRDefault="006807BC" w:rsidP="00E07EE7">
      <w:r>
        <w:separator/>
      </w:r>
    </w:p>
  </w:footnote>
  <w:footnote w:type="continuationSeparator" w:id="0">
    <w:p w:rsidR="006807BC" w:rsidRDefault="006807BC" w:rsidP="00E0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E7" w:rsidRPr="007238DC" w:rsidRDefault="00E74510" w:rsidP="00F74643">
    <w:pPr>
      <w:pStyle w:val="Intestazione"/>
      <w:tabs>
        <w:tab w:val="center" w:pos="-4536"/>
      </w:tabs>
      <w:ind w:left="851"/>
      <w:rPr>
        <w:rFonts w:ascii="RotisSemiSerif65" w:hAnsi="RotisSemiSerif65"/>
        <w:b/>
        <w:sz w:val="48"/>
        <w:szCs w:val="4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7E523FF" wp14:editId="6CA2C407">
          <wp:simplePos x="0" y="0"/>
          <wp:positionH relativeFrom="column">
            <wp:posOffset>3810</wp:posOffset>
          </wp:positionH>
          <wp:positionV relativeFrom="page">
            <wp:posOffset>344006</wp:posOffset>
          </wp:positionV>
          <wp:extent cx="395829" cy="602588"/>
          <wp:effectExtent l="0" t="0" r="4445" b="762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bianco nero alta risolu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29" cy="602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7EE7" w:rsidRPr="007238DC">
      <w:rPr>
        <w:rFonts w:ascii="RotisSemiSerif65" w:hAnsi="RotisSemiSerif65"/>
        <w:b/>
        <w:sz w:val="48"/>
        <w:szCs w:val="48"/>
      </w:rPr>
      <w:t>C</w:t>
    </w:r>
    <w:r w:rsidR="007238DC" w:rsidRPr="007238DC">
      <w:rPr>
        <w:rFonts w:ascii="RotisSemiSerif65" w:hAnsi="RotisSemiSerif65"/>
        <w:b/>
        <w:sz w:val="48"/>
        <w:szCs w:val="48"/>
      </w:rPr>
      <w:t>ittà</w:t>
    </w:r>
    <w:r w:rsidR="00E07EE7" w:rsidRPr="007238DC">
      <w:rPr>
        <w:rFonts w:ascii="RotisSemiSerif65" w:hAnsi="RotisSemiSerif65"/>
        <w:b/>
        <w:sz w:val="48"/>
        <w:szCs w:val="48"/>
      </w:rPr>
      <w:t xml:space="preserve"> di Albino</w:t>
    </w:r>
  </w:p>
  <w:p w:rsidR="00E07EE7" w:rsidRPr="00AE5E2D" w:rsidRDefault="00E07EE7" w:rsidP="00F74643">
    <w:pPr>
      <w:pStyle w:val="Intestazione"/>
      <w:tabs>
        <w:tab w:val="clear" w:pos="4819"/>
        <w:tab w:val="center" w:pos="-4678"/>
        <w:tab w:val="right" w:pos="-4536"/>
      </w:tabs>
      <w:ind w:left="1276"/>
      <w:rPr>
        <w:rFonts w:ascii="RotisSemiSerif65" w:hAnsi="RotisSemiSerif65"/>
      </w:rPr>
    </w:pPr>
    <w:r w:rsidRPr="00AE5E2D">
      <w:rPr>
        <w:rFonts w:ascii="RotisSemiSerif65" w:hAnsi="RotisSemiSerif65"/>
        <w:color w:val="A6A6A6" w:themeColor="background1" w:themeShade="A6"/>
        <w:sz w:val="24"/>
      </w:rPr>
      <w:t>Provincia di Bergamo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75" w:rsidRPr="007238DC" w:rsidRDefault="00314675" w:rsidP="00314675">
    <w:pPr>
      <w:pStyle w:val="Intestazione"/>
      <w:tabs>
        <w:tab w:val="clear" w:pos="4819"/>
        <w:tab w:val="clear" w:pos="9638"/>
        <w:tab w:val="center" w:pos="-4536"/>
        <w:tab w:val="right" w:pos="4820"/>
      </w:tabs>
      <w:ind w:right="4819"/>
      <w:jc w:val="center"/>
      <w:rPr>
        <w:rFonts w:ascii="RotisSemiSerif65" w:hAnsi="RotisSemiSerif65"/>
        <w:b/>
        <w:sz w:val="48"/>
        <w:szCs w:val="48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B0A07A8" wp14:editId="3AD48C54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396000" cy="545455"/>
          <wp:effectExtent l="0" t="0" r="4445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i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54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38DC">
      <w:rPr>
        <w:rFonts w:ascii="RotisSemiSerif65" w:hAnsi="RotisSemiSerif65"/>
        <w:b/>
        <w:sz w:val="48"/>
        <w:szCs w:val="48"/>
      </w:rPr>
      <w:t>Città di Albino</w:t>
    </w:r>
  </w:p>
  <w:p w:rsidR="00314675" w:rsidRPr="00AE5E2D" w:rsidRDefault="00314675" w:rsidP="00314675">
    <w:pPr>
      <w:pStyle w:val="Intestazione"/>
      <w:tabs>
        <w:tab w:val="clear" w:pos="4819"/>
        <w:tab w:val="clear" w:pos="9638"/>
        <w:tab w:val="center" w:pos="-4536"/>
        <w:tab w:val="right" w:pos="4820"/>
      </w:tabs>
      <w:ind w:right="4819"/>
      <w:jc w:val="center"/>
      <w:rPr>
        <w:rFonts w:ascii="RotisSemiSerif65" w:hAnsi="RotisSemiSerif65"/>
      </w:rPr>
    </w:pPr>
    <w:r w:rsidRPr="00AE5E2D">
      <w:rPr>
        <w:rFonts w:ascii="RotisSemiSerif65" w:hAnsi="RotisSemiSerif65"/>
        <w:color w:val="A6A6A6" w:themeColor="background1" w:themeShade="A6"/>
        <w:sz w:val="24"/>
      </w:rPr>
      <w:t>Provincia di Bergamo</w:t>
    </w:r>
  </w:p>
  <w:p w:rsidR="00314675" w:rsidRDefault="0031467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25A7"/>
    <w:multiLevelType w:val="hybridMultilevel"/>
    <w:tmpl w:val="40BE0AEE"/>
    <w:lvl w:ilvl="0" w:tplc="0410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DD65016"/>
    <w:multiLevelType w:val="hybridMultilevel"/>
    <w:tmpl w:val="06DC9994"/>
    <w:lvl w:ilvl="0" w:tplc="ED36CD50">
      <w:start w:val="5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B359C"/>
    <w:multiLevelType w:val="hybridMultilevel"/>
    <w:tmpl w:val="B7301A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F04BD"/>
    <w:multiLevelType w:val="hybridMultilevel"/>
    <w:tmpl w:val="94343BB4"/>
    <w:lvl w:ilvl="0" w:tplc="0DD2AD9A">
      <w:start w:val="3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D7C56"/>
    <w:multiLevelType w:val="hybridMultilevel"/>
    <w:tmpl w:val="6EB236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EA"/>
    <w:rsid w:val="00023F22"/>
    <w:rsid w:val="00034ABF"/>
    <w:rsid w:val="00054813"/>
    <w:rsid w:val="00056692"/>
    <w:rsid w:val="00067F28"/>
    <w:rsid w:val="00071DF0"/>
    <w:rsid w:val="000D4D5D"/>
    <w:rsid w:val="00104EEA"/>
    <w:rsid w:val="001067FC"/>
    <w:rsid w:val="00113BCA"/>
    <w:rsid w:val="0013642E"/>
    <w:rsid w:val="0017066F"/>
    <w:rsid w:val="00176428"/>
    <w:rsid w:val="00181E23"/>
    <w:rsid w:val="001C36A3"/>
    <w:rsid w:val="001C3850"/>
    <w:rsid w:val="00211DD2"/>
    <w:rsid w:val="00220E5E"/>
    <w:rsid w:val="00227334"/>
    <w:rsid w:val="00233937"/>
    <w:rsid w:val="00246A42"/>
    <w:rsid w:val="00247529"/>
    <w:rsid w:val="002968AD"/>
    <w:rsid w:val="00306A5E"/>
    <w:rsid w:val="00314675"/>
    <w:rsid w:val="00347631"/>
    <w:rsid w:val="00355B3C"/>
    <w:rsid w:val="003B15F7"/>
    <w:rsid w:val="003D0F1C"/>
    <w:rsid w:val="003D3473"/>
    <w:rsid w:val="003D4252"/>
    <w:rsid w:val="003F3BBC"/>
    <w:rsid w:val="004265B6"/>
    <w:rsid w:val="004353EC"/>
    <w:rsid w:val="00452BCC"/>
    <w:rsid w:val="0045715C"/>
    <w:rsid w:val="004D6239"/>
    <w:rsid w:val="004D7469"/>
    <w:rsid w:val="004E2E85"/>
    <w:rsid w:val="004F1475"/>
    <w:rsid w:val="00510AD1"/>
    <w:rsid w:val="00536141"/>
    <w:rsid w:val="006066E4"/>
    <w:rsid w:val="00614F37"/>
    <w:rsid w:val="00631C71"/>
    <w:rsid w:val="00642FDE"/>
    <w:rsid w:val="00643EE1"/>
    <w:rsid w:val="006807BC"/>
    <w:rsid w:val="00681C3F"/>
    <w:rsid w:val="006850CD"/>
    <w:rsid w:val="006B60A9"/>
    <w:rsid w:val="006C08E2"/>
    <w:rsid w:val="006D3F8C"/>
    <w:rsid w:val="006E16A9"/>
    <w:rsid w:val="006F52FF"/>
    <w:rsid w:val="00712413"/>
    <w:rsid w:val="007238DC"/>
    <w:rsid w:val="00766A32"/>
    <w:rsid w:val="00775AD7"/>
    <w:rsid w:val="0078192F"/>
    <w:rsid w:val="007B7D53"/>
    <w:rsid w:val="007E2189"/>
    <w:rsid w:val="00855AB3"/>
    <w:rsid w:val="00876282"/>
    <w:rsid w:val="008C17EC"/>
    <w:rsid w:val="008F30DC"/>
    <w:rsid w:val="008F5080"/>
    <w:rsid w:val="00936DBB"/>
    <w:rsid w:val="00965570"/>
    <w:rsid w:val="00977720"/>
    <w:rsid w:val="009A77E4"/>
    <w:rsid w:val="009A7842"/>
    <w:rsid w:val="009C18EA"/>
    <w:rsid w:val="00A218F5"/>
    <w:rsid w:val="00A347D6"/>
    <w:rsid w:val="00A82AAA"/>
    <w:rsid w:val="00A93EF7"/>
    <w:rsid w:val="00AE5E2D"/>
    <w:rsid w:val="00AF0C52"/>
    <w:rsid w:val="00B459B3"/>
    <w:rsid w:val="00B63498"/>
    <w:rsid w:val="00B908D4"/>
    <w:rsid w:val="00BA737D"/>
    <w:rsid w:val="00BB040F"/>
    <w:rsid w:val="00C00928"/>
    <w:rsid w:val="00C05534"/>
    <w:rsid w:val="00C460E2"/>
    <w:rsid w:val="00C91A4A"/>
    <w:rsid w:val="00CB5350"/>
    <w:rsid w:val="00CE0FB4"/>
    <w:rsid w:val="00CE26C1"/>
    <w:rsid w:val="00CF2CFA"/>
    <w:rsid w:val="00D048DF"/>
    <w:rsid w:val="00D0593D"/>
    <w:rsid w:val="00D8459A"/>
    <w:rsid w:val="00D96CEA"/>
    <w:rsid w:val="00DA4259"/>
    <w:rsid w:val="00DD287A"/>
    <w:rsid w:val="00DD4A48"/>
    <w:rsid w:val="00E07EE7"/>
    <w:rsid w:val="00E2131B"/>
    <w:rsid w:val="00E44021"/>
    <w:rsid w:val="00E55640"/>
    <w:rsid w:val="00E74510"/>
    <w:rsid w:val="00EE7352"/>
    <w:rsid w:val="00F07D46"/>
    <w:rsid w:val="00F112D6"/>
    <w:rsid w:val="00F7077B"/>
    <w:rsid w:val="00F74643"/>
    <w:rsid w:val="00F9515B"/>
    <w:rsid w:val="00FD300C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9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60A9"/>
    <w:pPr>
      <w:keepNext/>
      <w:widowControl/>
      <w:tabs>
        <w:tab w:val="left" w:pos="7088"/>
      </w:tabs>
      <w:jc w:val="both"/>
      <w:textAlignment w:val="baseline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1C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8192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F14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F14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14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1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7EE7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EE7"/>
  </w:style>
  <w:style w:type="paragraph" w:styleId="Pidipagina">
    <w:name w:val="footer"/>
    <w:basedOn w:val="Normale"/>
    <w:link w:val="PidipaginaCarattere"/>
    <w:uiPriority w:val="99"/>
    <w:unhideWhenUsed/>
    <w:rsid w:val="00E07EE7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E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A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A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353E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6B60A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8192F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8192F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8192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1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F147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F147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147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1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F147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F14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F147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F14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F147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F147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B90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54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9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60A9"/>
    <w:pPr>
      <w:keepNext/>
      <w:widowControl/>
      <w:tabs>
        <w:tab w:val="left" w:pos="7088"/>
      </w:tabs>
      <w:jc w:val="both"/>
      <w:textAlignment w:val="baseline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1C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8192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F14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F14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14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1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7EE7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EE7"/>
  </w:style>
  <w:style w:type="paragraph" w:styleId="Pidipagina">
    <w:name w:val="footer"/>
    <w:basedOn w:val="Normale"/>
    <w:link w:val="PidipaginaCarattere"/>
    <w:uiPriority w:val="99"/>
    <w:unhideWhenUsed/>
    <w:rsid w:val="00E07EE7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E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A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A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353E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6B60A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8192F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8192F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8192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1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F147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F147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147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1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F147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F14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F147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F14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F147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F147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B90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5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ggioni\AppData\Roaming\Microsoft\Templates\Area3%20-%20e.p.%20e%20prog.urbanistica%20carta%20intestata%20(mod.%20e%20dfinitiva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5222-19E7-43CC-B414-51A95216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Area3 - e.p. e prog.urbanistica carta intestata (mod. e dfinitiva).dotx</Template>
  <TotalTime>4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ebagnato</dc:creator>
  <cp:lastModifiedBy>Simona Ghilardi</cp:lastModifiedBy>
  <cp:revision>5</cp:revision>
  <cp:lastPrinted>2014-02-20T08:42:00Z</cp:lastPrinted>
  <dcterms:created xsi:type="dcterms:W3CDTF">2024-08-01T11:17:00Z</dcterms:created>
  <dcterms:modified xsi:type="dcterms:W3CDTF">2024-08-02T09:13:00Z</dcterms:modified>
</cp:coreProperties>
</file>